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0969BC" w14:paraId="59E71AFB" w14:textId="77777777" w:rsidTr="001B2ABD">
        <w:tc>
          <w:tcPr>
            <w:tcW w:w="3600" w:type="dxa"/>
          </w:tcPr>
          <w:p w14:paraId="060C71E2" w14:textId="77777777" w:rsidR="008D4F64" w:rsidRDefault="008D4F64" w:rsidP="00036450">
            <w:pPr>
              <w:pStyle w:val="berschrift3"/>
            </w:pPr>
          </w:p>
          <w:p w14:paraId="25A82434" w14:textId="77777777" w:rsidR="008D4F64" w:rsidRDefault="008D4F64" w:rsidP="00036450">
            <w:pPr>
              <w:pStyle w:val="berschrift3"/>
            </w:pPr>
          </w:p>
          <w:sdt>
            <w:sdtPr>
              <w:id w:val="2017421164"/>
              <w:showingPlcHdr/>
              <w:picture/>
            </w:sdtPr>
            <w:sdtEndPr/>
            <w:sdtContent>
              <w:p w14:paraId="0E09789B" w14:textId="79F839B1" w:rsidR="008D4F64" w:rsidRDefault="00A13669" w:rsidP="00036450">
                <w:pPr>
                  <w:pStyle w:val="berschrift3"/>
                </w:pPr>
                <w:r>
                  <w:rPr>
                    <w:noProof/>
                  </w:rPr>
                  <w:drawing>
                    <wp:inline distT="0" distB="0" distL="0" distR="0" wp14:anchorId="605EB44D" wp14:editId="42CA3C67">
                      <wp:extent cx="1905000" cy="1905000"/>
                      <wp:effectExtent l="0" t="0" r="0" b="0"/>
                      <wp:docPr id="4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07C7BEC" w14:textId="2144AC65" w:rsidR="001B2ABD" w:rsidRPr="000969BC" w:rsidRDefault="00061B3F" w:rsidP="00036450">
            <w:pPr>
              <w:pStyle w:val="berschrift3"/>
            </w:pPr>
            <w:r>
              <w:t>PErsönliche Daten</w:t>
            </w:r>
          </w:p>
          <w:p w14:paraId="2DECCEA7" w14:textId="6A40CC9B" w:rsidR="00036450" w:rsidRPr="00061B3F" w:rsidRDefault="00061B3F" w:rsidP="00061B3F">
            <w:pPr>
              <w:rPr>
                <w:b/>
                <w:bCs/>
              </w:rPr>
            </w:pPr>
            <w:r w:rsidRPr="00061B3F">
              <w:rPr>
                <w:b/>
                <w:bCs/>
              </w:rPr>
              <w:t>ADRESSE</w:t>
            </w:r>
          </w:p>
          <w:p w14:paraId="1BCCAEEC" w14:textId="0036D270" w:rsidR="007B5ABF" w:rsidRDefault="007B5ABF" w:rsidP="004D3011">
            <w:r>
              <w:t>Musterstraße</w:t>
            </w:r>
            <w:r w:rsidR="00061B3F">
              <w:t xml:space="preserve"> 1</w:t>
            </w:r>
          </w:p>
          <w:p w14:paraId="5233D61F" w14:textId="776C01EE" w:rsidR="00061B3F" w:rsidRDefault="00061B3F" w:rsidP="004D3011">
            <w:r>
              <w:t>12345 Musterstadt</w:t>
            </w:r>
          </w:p>
          <w:p w14:paraId="0592F04A" w14:textId="091C2E2E" w:rsidR="00061B3F" w:rsidRDefault="00061B3F" w:rsidP="004D3011">
            <w:r>
              <w:t>Deutschland</w:t>
            </w:r>
          </w:p>
          <w:p w14:paraId="6983D855" w14:textId="77777777" w:rsidR="007B5ABF" w:rsidRDefault="007B5ABF" w:rsidP="004D3011"/>
          <w:p w14:paraId="30538C25" w14:textId="04C8AE7B" w:rsidR="004D3011" w:rsidRPr="00061B3F" w:rsidRDefault="00061B3F" w:rsidP="004D3011">
            <w:pPr>
              <w:rPr>
                <w:b/>
                <w:bCs/>
              </w:rPr>
            </w:pPr>
            <w:r w:rsidRPr="00061B3F">
              <w:rPr>
                <w:b/>
                <w:bCs/>
              </w:rPr>
              <w:t>TELEFON</w:t>
            </w:r>
          </w:p>
          <w:p w14:paraId="1034349F" w14:textId="01D7895F" w:rsidR="004D3011" w:rsidRPr="000969BC" w:rsidRDefault="007B5ABF" w:rsidP="004D3011">
            <w:r>
              <w:rPr>
                <w:lang w:bidi="de-DE"/>
              </w:rPr>
              <w:t>+49 (0)160 1234567</w:t>
            </w:r>
          </w:p>
          <w:p w14:paraId="3DD36EAF" w14:textId="77777777" w:rsidR="004D3011" w:rsidRPr="000969BC" w:rsidRDefault="004D3011" w:rsidP="004D3011"/>
          <w:p w14:paraId="734A0EE1" w14:textId="21DA6772" w:rsidR="004D3011" w:rsidRPr="00061B3F" w:rsidRDefault="00061B3F" w:rsidP="004D3011">
            <w:pPr>
              <w:rPr>
                <w:b/>
                <w:bCs/>
              </w:rPr>
            </w:pPr>
            <w:r w:rsidRPr="00061B3F">
              <w:rPr>
                <w:b/>
                <w:bCs/>
                <w:lang w:bidi="de-DE"/>
              </w:rPr>
              <w:t>E-MAIL</w:t>
            </w:r>
          </w:p>
          <w:p w14:paraId="7B29CFBC" w14:textId="51F0800D" w:rsidR="004D3011" w:rsidRPr="000969BC" w:rsidRDefault="00385167" w:rsidP="004D3011">
            <w:r w:rsidRPr="000969BC">
              <w:rPr>
                <w:lang w:bidi="de-DE"/>
              </w:rPr>
              <w:t>www.</w:t>
            </w:r>
            <w:r w:rsidR="00061B3F">
              <w:rPr>
                <w:lang w:bidi="de-DE"/>
              </w:rPr>
              <w:t>mailadresse@mail.de</w:t>
            </w:r>
          </w:p>
          <w:p w14:paraId="0E136532" w14:textId="77777777" w:rsidR="004D3011" w:rsidRPr="000969BC" w:rsidRDefault="004D3011" w:rsidP="004D3011"/>
          <w:p w14:paraId="191DF96C" w14:textId="095889F6" w:rsidR="004D3011" w:rsidRPr="00061B3F" w:rsidRDefault="00061B3F" w:rsidP="004D3011">
            <w:pPr>
              <w:rPr>
                <w:b/>
                <w:bCs/>
              </w:rPr>
            </w:pPr>
            <w:r w:rsidRPr="00061B3F">
              <w:rPr>
                <w:b/>
                <w:bCs/>
              </w:rPr>
              <w:t>GEBURTSDATUM</w:t>
            </w:r>
          </w:p>
          <w:p w14:paraId="2DF657F0" w14:textId="637C140E" w:rsidR="00036450" w:rsidRDefault="00061B3F" w:rsidP="004D3011">
            <w:pPr>
              <w:rPr>
                <w:lang w:bidi="de-DE"/>
              </w:rPr>
            </w:pPr>
            <w:r>
              <w:rPr>
                <w:lang w:bidi="de-DE"/>
              </w:rPr>
              <w:t>01.01.198</w:t>
            </w:r>
            <w:r w:rsidR="00A13669">
              <w:rPr>
                <w:lang w:bidi="de-DE"/>
              </w:rPr>
              <w:t>6</w:t>
            </w:r>
          </w:p>
          <w:p w14:paraId="06DF9953" w14:textId="4B09B09C" w:rsidR="00061B3F" w:rsidRDefault="00061B3F" w:rsidP="004D3011">
            <w:pPr>
              <w:rPr>
                <w:lang w:bidi="de-DE"/>
              </w:rPr>
            </w:pPr>
          </w:p>
          <w:p w14:paraId="4DC937FF" w14:textId="4DF83557" w:rsidR="00061B3F" w:rsidRDefault="00061B3F" w:rsidP="004D3011">
            <w:pPr>
              <w:rPr>
                <w:b/>
                <w:bCs/>
                <w:lang w:bidi="de-DE"/>
              </w:rPr>
            </w:pPr>
            <w:r w:rsidRPr="00061B3F">
              <w:rPr>
                <w:b/>
                <w:bCs/>
                <w:lang w:bidi="de-DE"/>
              </w:rPr>
              <w:t>GESCHLECHT</w:t>
            </w:r>
          </w:p>
          <w:p w14:paraId="5F294E5E" w14:textId="55CE2AE0" w:rsidR="00061B3F" w:rsidRPr="00443044" w:rsidRDefault="00061B3F" w:rsidP="004D3011">
            <w:pPr>
              <w:rPr>
                <w:lang w:bidi="de-DE"/>
              </w:rPr>
            </w:pPr>
            <w:r w:rsidRPr="00061B3F">
              <w:rPr>
                <w:lang w:bidi="de-DE"/>
              </w:rPr>
              <w:t>Männlich</w:t>
            </w:r>
          </w:p>
          <w:p w14:paraId="3B8647B2" w14:textId="297954E0" w:rsidR="00061B3F" w:rsidRDefault="00061B3F" w:rsidP="004D3011">
            <w:pPr>
              <w:rPr>
                <w:lang w:bidi="de-DE"/>
              </w:rPr>
            </w:pPr>
          </w:p>
          <w:p w14:paraId="2EB9EDB8" w14:textId="4D8F854A" w:rsidR="00061B3F" w:rsidRPr="00061B3F" w:rsidRDefault="00061B3F" w:rsidP="004D3011">
            <w:pPr>
              <w:rPr>
                <w:b/>
                <w:bCs/>
                <w:lang w:bidi="de-DE"/>
              </w:rPr>
            </w:pPr>
            <w:r w:rsidRPr="00061B3F">
              <w:rPr>
                <w:b/>
                <w:bCs/>
                <w:lang w:bidi="de-DE"/>
              </w:rPr>
              <w:t>FÜHRERSCHEIN</w:t>
            </w:r>
          </w:p>
          <w:p w14:paraId="15F94B2A" w14:textId="17C55796" w:rsidR="00061B3F" w:rsidRPr="000969BC" w:rsidRDefault="00061B3F" w:rsidP="004D3011">
            <w:pPr>
              <w:rPr>
                <w:rStyle w:val="Hyperlink"/>
              </w:rPr>
            </w:pPr>
            <w:r>
              <w:rPr>
                <w:lang w:bidi="de-DE"/>
              </w:rPr>
              <w:t>B</w:t>
            </w:r>
          </w:p>
          <w:p w14:paraId="62AEA38C" w14:textId="41DB0590" w:rsidR="00E70DC6" w:rsidRDefault="00E6133D" w:rsidP="00E70DC6">
            <w:pPr>
              <w:pStyle w:val="berschrift3"/>
              <w:rPr>
                <w:lang w:bidi="de-DE"/>
              </w:rPr>
            </w:pPr>
            <w:r>
              <w:rPr>
                <w:lang w:bidi="de-DE"/>
              </w:rPr>
              <w:t>SPRACHEN</w:t>
            </w:r>
          </w:p>
          <w:p w14:paraId="31DD7B9E" w14:textId="4EC7D120" w:rsidR="00E6133D" w:rsidRDefault="00E6133D" w:rsidP="00E6133D">
            <w:pPr>
              <w:rPr>
                <w:lang w:bidi="de-DE"/>
              </w:rPr>
            </w:pPr>
            <w:r>
              <w:rPr>
                <w:lang w:bidi="de-DE"/>
              </w:rPr>
              <w:t>Englisch</w:t>
            </w:r>
            <w:r>
              <w:rPr>
                <w:lang w:bidi="de-DE"/>
              </w:rPr>
              <w:tab/>
            </w:r>
            <w:r>
              <w:rPr>
                <w:lang w:bidi="de-DE"/>
              </w:rPr>
              <w:tab/>
              <w:t>sehr gut</w:t>
            </w:r>
          </w:p>
          <w:p w14:paraId="64616666" w14:textId="517AB0AB" w:rsidR="00E6133D" w:rsidRDefault="00E6133D" w:rsidP="00E6133D">
            <w:pPr>
              <w:rPr>
                <w:lang w:bidi="de-DE"/>
              </w:rPr>
            </w:pPr>
            <w:r>
              <w:rPr>
                <w:lang w:bidi="de-DE"/>
              </w:rPr>
              <w:t>Französisch</w:t>
            </w:r>
            <w:r>
              <w:rPr>
                <w:lang w:bidi="de-DE"/>
              </w:rPr>
              <w:tab/>
              <w:t>gut</w:t>
            </w:r>
          </w:p>
          <w:p w14:paraId="3EC3DCB8" w14:textId="63D13085" w:rsidR="00E6133D" w:rsidRPr="00E6133D" w:rsidRDefault="00E6133D" w:rsidP="00E6133D">
            <w:pPr>
              <w:rPr>
                <w:lang w:bidi="de-DE"/>
              </w:rPr>
            </w:pPr>
            <w:r>
              <w:rPr>
                <w:lang w:bidi="de-DE"/>
              </w:rPr>
              <w:t>Polnisch</w:t>
            </w:r>
            <w:r>
              <w:rPr>
                <w:lang w:bidi="de-DE"/>
              </w:rPr>
              <w:tab/>
            </w:r>
            <w:r>
              <w:rPr>
                <w:lang w:bidi="de-DE"/>
              </w:rPr>
              <w:tab/>
              <w:t>Grundkenntnisse</w:t>
            </w:r>
          </w:p>
          <w:p w14:paraId="0C7BC279" w14:textId="0539F19E" w:rsidR="00061B3F" w:rsidRDefault="00E6133D" w:rsidP="00C039FE">
            <w:pPr>
              <w:pStyle w:val="berschrift3"/>
              <w:rPr>
                <w:lang w:bidi="de-DE"/>
              </w:rPr>
            </w:pPr>
            <w:r>
              <w:rPr>
                <w:lang w:bidi="de-DE"/>
              </w:rPr>
              <w:t>EDV-Kenntnisse</w:t>
            </w:r>
          </w:p>
          <w:p w14:paraId="56FC0218" w14:textId="27CE4948" w:rsidR="00E6133D" w:rsidRDefault="00E6133D" w:rsidP="00E6133D">
            <w:pPr>
              <w:rPr>
                <w:lang w:bidi="de-DE"/>
              </w:rPr>
            </w:pPr>
            <w:r>
              <w:rPr>
                <w:lang w:bidi="de-DE"/>
              </w:rPr>
              <w:t>MS Office</w:t>
            </w:r>
            <w:r w:rsidR="000E1F5C">
              <w:rPr>
                <w:lang w:bidi="de-DE"/>
              </w:rPr>
              <w:tab/>
              <w:t>sehr gut</w:t>
            </w:r>
          </w:p>
          <w:p w14:paraId="530CFE69" w14:textId="2D3A5AA0" w:rsidR="00E6133D" w:rsidRDefault="00E6133D" w:rsidP="00E6133D">
            <w:pPr>
              <w:rPr>
                <w:lang w:bidi="de-DE"/>
              </w:rPr>
            </w:pPr>
            <w:r>
              <w:rPr>
                <w:lang w:bidi="de-DE"/>
              </w:rPr>
              <w:t xml:space="preserve">Adobe </w:t>
            </w:r>
            <w:r w:rsidR="000E1F5C">
              <w:rPr>
                <w:lang w:bidi="de-DE"/>
              </w:rPr>
              <w:tab/>
            </w:r>
            <w:r w:rsidR="000E1F5C">
              <w:rPr>
                <w:lang w:bidi="de-DE"/>
              </w:rPr>
              <w:tab/>
              <w:t>gut</w:t>
            </w:r>
          </w:p>
          <w:p w14:paraId="32B37D0C" w14:textId="2C8754F9" w:rsidR="00F33B22" w:rsidRDefault="00AF1AB4" w:rsidP="00E6133D">
            <w:pPr>
              <w:rPr>
                <w:lang w:bidi="de-DE"/>
              </w:rPr>
            </w:pPr>
            <w:r>
              <w:rPr>
                <w:lang w:bidi="de-DE"/>
              </w:rPr>
              <w:t>C#</w:t>
            </w:r>
            <w:r w:rsidR="00F33B22">
              <w:rPr>
                <w:lang w:bidi="de-DE"/>
              </w:rPr>
              <w:tab/>
            </w:r>
            <w:r w:rsidR="00F33B22">
              <w:rPr>
                <w:lang w:bidi="de-DE"/>
              </w:rPr>
              <w:tab/>
              <w:t>gut</w:t>
            </w:r>
          </w:p>
          <w:p w14:paraId="06126CAB" w14:textId="2C5B87F1" w:rsidR="00443044" w:rsidRDefault="00443044" w:rsidP="00C039FE">
            <w:pPr>
              <w:pStyle w:val="berschrift3"/>
              <w:rPr>
                <w:lang w:bidi="de-DE"/>
              </w:rPr>
            </w:pPr>
            <w:r>
              <w:rPr>
                <w:lang w:bidi="de-DE"/>
              </w:rPr>
              <w:t>WEITERBILDUNGEN</w:t>
            </w:r>
          </w:p>
          <w:p w14:paraId="4EE421FA" w14:textId="2151221D" w:rsidR="00443044" w:rsidRDefault="00C023B9" w:rsidP="00443044">
            <w:pPr>
              <w:rPr>
                <w:lang w:bidi="de-DE"/>
              </w:rPr>
            </w:pPr>
            <w:r>
              <w:rPr>
                <w:lang w:bidi="de-DE"/>
              </w:rPr>
              <w:t>Schweißer-Kurs DVS (2021)</w:t>
            </w:r>
          </w:p>
          <w:p w14:paraId="7F2A6A3F" w14:textId="5C5AB3FA" w:rsidR="00C023B9" w:rsidRDefault="00C023B9" w:rsidP="00443044">
            <w:pPr>
              <w:rPr>
                <w:lang w:bidi="de-DE"/>
              </w:rPr>
            </w:pPr>
            <w:r>
              <w:rPr>
                <w:lang w:bidi="de-DE"/>
              </w:rPr>
              <w:t>Business</w:t>
            </w:r>
            <w:r w:rsidR="00E86758">
              <w:rPr>
                <w:lang w:bidi="de-DE"/>
              </w:rPr>
              <w:t>-English</w:t>
            </w:r>
            <w:r>
              <w:rPr>
                <w:lang w:bidi="de-DE"/>
              </w:rPr>
              <w:t xml:space="preserve"> (2019)</w:t>
            </w:r>
          </w:p>
          <w:p w14:paraId="5776C3C3" w14:textId="534CE575" w:rsidR="00443044" w:rsidRDefault="00C023B9" w:rsidP="00C023B9">
            <w:pPr>
              <w:rPr>
                <w:lang w:bidi="de-DE"/>
              </w:rPr>
            </w:pPr>
            <w:r>
              <w:rPr>
                <w:lang w:bidi="de-DE"/>
              </w:rPr>
              <w:t>Scrum-Ausbildung (2018)</w:t>
            </w:r>
          </w:p>
          <w:p w14:paraId="5E985266" w14:textId="7B5DC5B6" w:rsidR="004D3011" w:rsidRPr="000969BC" w:rsidRDefault="00443044" w:rsidP="00C039FE">
            <w:pPr>
              <w:pStyle w:val="berschrift3"/>
            </w:pPr>
            <w:r>
              <w:rPr>
                <w:lang w:bidi="de-DE"/>
              </w:rPr>
              <w:t>HOBBIES</w:t>
            </w:r>
            <w:r w:rsidR="006C1D9D" w:rsidRPr="000969BC">
              <w:rPr>
                <w:lang w:bidi="de-DE"/>
              </w:rPr>
              <w:t xml:space="preserve"> und Interessen</w:t>
            </w:r>
          </w:p>
          <w:p w14:paraId="53B2620E" w14:textId="77777777" w:rsidR="00E70DC6" w:rsidRDefault="00E70DC6" w:rsidP="004D3011">
            <w:pPr>
              <w:rPr>
                <w:lang w:bidi="de-DE"/>
              </w:rPr>
            </w:pPr>
            <w:r>
              <w:rPr>
                <w:lang w:bidi="de-DE"/>
              </w:rPr>
              <w:t>Reisen</w:t>
            </w:r>
          </w:p>
          <w:p w14:paraId="68DBFF45" w14:textId="77777777" w:rsidR="00E70DC6" w:rsidRDefault="00E70DC6" w:rsidP="004D3011">
            <w:pPr>
              <w:rPr>
                <w:lang w:bidi="de-DE"/>
              </w:rPr>
            </w:pPr>
            <w:r>
              <w:rPr>
                <w:lang w:bidi="de-DE"/>
              </w:rPr>
              <w:t>Lesen</w:t>
            </w:r>
          </w:p>
          <w:p w14:paraId="0665901C" w14:textId="77777777" w:rsidR="006C1D9D" w:rsidRPr="000969BC" w:rsidRDefault="006C1D9D" w:rsidP="004D3011">
            <w:r w:rsidRPr="000969BC">
              <w:rPr>
                <w:lang w:bidi="de-DE"/>
              </w:rPr>
              <w:t>Gutes Essen</w:t>
            </w:r>
          </w:p>
          <w:p w14:paraId="01562F48" w14:textId="07E0286E" w:rsidR="006C1D9D" w:rsidRPr="000969BC" w:rsidRDefault="008D4F64" w:rsidP="004D3011">
            <w:r>
              <w:rPr>
                <w:lang w:bidi="de-DE"/>
              </w:rPr>
              <w:t xml:space="preserve">Mitglied </w:t>
            </w:r>
            <w:r w:rsidR="006C1D9D" w:rsidRPr="000969BC">
              <w:rPr>
                <w:lang w:bidi="de-DE"/>
              </w:rPr>
              <w:t>Freiwill</w:t>
            </w:r>
            <w:r w:rsidR="00E70DC6">
              <w:rPr>
                <w:lang w:bidi="de-DE"/>
              </w:rPr>
              <w:t>ige Feuerwehr</w:t>
            </w:r>
          </w:p>
        </w:tc>
        <w:tc>
          <w:tcPr>
            <w:tcW w:w="720" w:type="dxa"/>
          </w:tcPr>
          <w:p w14:paraId="62609DF8" w14:textId="77777777" w:rsidR="001B2ABD" w:rsidRPr="000969BC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0ACE91F" w14:textId="77777777" w:rsidR="008D4F64" w:rsidRDefault="008D4F64" w:rsidP="00036450">
            <w:pPr>
              <w:pStyle w:val="berschrift2"/>
            </w:pPr>
          </w:p>
          <w:p w14:paraId="030DC5CF" w14:textId="381B50EA" w:rsidR="008D4F64" w:rsidRPr="00F33B22" w:rsidRDefault="008D4F64" w:rsidP="00036450">
            <w:pPr>
              <w:pStyle w:val="berschrift2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56"/>
                <w:szCs w:val="56"/>
                <w:lang w:bidi="de-DE"/>
              </w:rPr>
            </w:pPr>
            <w:r w:rsidRPr="00F33B22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sz w:val="56"/>
                <w:szCs w:val="56"/>
                <w:lang w:bidi="de-DE"/>
              </w:rPr>
              <w:t>MAX MUSTERMANN</w:t>
            </w:r>
          </w:p>
          <w:p w14:paraId="2F991182" w14:textId="72588034" w:rsidR="00036450" w:rsidRPr="000969BC" w:rsidRDefault="00E6133D" w:rsidP="00036450">
            <w:pPr>
              <w:pStyle w:val="berschrift2"/>
            </w:pPr>
            <w:r>
              <w:t>BERUFSERFAHRUNG</w:t>
            </w:r>
          </w:p>
          <w:p w14:paraId="1E416213" w14:textId="7BA63994" w:rsidR="00C80811" w:rsidRPr="000969BC" w:rsidRDefault="00CF040A" w:rsidP="00B359E4">
            <w:pPr>
              <w:pStyle w:val="berschrift4"/>
            </w:pPr>
            <w:r>
              <w:rPr>
                <w:lang w:bidi="de-DE"/>
              </w:rPr>
              <w:t>Controlling</w:t>
            </w:r>
            <w:r w:rsidR="000448CE">
              <w:rPr>
                <w:lang w:bidi="de-DE"/>
              </w:rPr>
              <w:t>, GOLDBECK XXXX GmbH</w:t>
            </w:r>
          </w:p>
          <w:p w14:paraId="4D5C2F12" w14:textId="4D8AA72D" w:rsidR="00036450" w:rsidRPr="000969BC" w:rsidRDefault="000448CE" w:rsidP="00B359E4">
            <w:pPr>
              <w:pStyle w:val="berschrift4"/>
              <w:rPr>
                <w:bCs/>
              </w:rPr>
            </w:pPr>
            <w:r>
              <w:rPr>
                <w:lang w:bidi="de-DE"/>
              </w:rPr>
              <w:t>Niederlassung XXXX, Ort</w:t>
            </w:r>
          </w:p>
          <w:p w14:paraId="648699E8" w14:textId="0CD9349E" w:rsidR="00036450" w:rsidRPr="000969BC" w:rsidRDefault="000E1F5C" w:rsidP="00B359E4">
            <w:pPr>
              <w:pStyle w:val="Datum"/>
            </w:pPr>
            <w:r>
              <w:rPr>
                <w:lang w:bidi="de-DE"/>
              </w:rPr>
              <w:t xml:space="preserve">März </w:t>
            </w:r>
            <w:r w:rsidR="000041C4" w:rsidRPr="000969BC">
              <w:rPr>
                <w:lang w:bidi="de-DE"/>
              </w:rPr>
              <w:t>20</w:t>
            </w:r>
            <w:r>
              <w:rPr>
                <w:lang w:bidi="de-DE"/>
              </w:rPr>
              <w:t>19</w:t>
            </w:r>
            <w:r w:rsidR="000041C4" w:rsidRPr="000969BC">
              <w:rPr>
                <w:lang w:bidi="de-DE"/>
              </w:rPr>
              <w:t xml:space="preserve"> – bis heute</w:t>
            </w:r>
          </w:p>
          <w:p w14:paraId="58490501" w14:textId="05B624A7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0451ED74" w14:textId="42ACB3F3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560F38CE" w14:textId="3E07F113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2103237C" w14:textId="660D4246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037D1B05" w14:textId="77777777" w:rsidR="004D3011" w:rsidRPr="000969BC" w:rsidRDefault="004D3011" w:rsidP="00036450"/>
          <w:p w14:paraId="718241B1" w14:textId="7A13EC7B" w:rsidR="00C80811" w:rsidRPr="000969BC" w:rsidRDefault="00CF040A" w:rsidP="000041C4">
            <w:pPr>
              <w:pStyle w:val="berschrift4"/>
            </w:pPr>
            <w:r>
              <w:rPr>
                <w:lang w:bidi="de-DE"/>
              </w:rPr>
              <w:t>Mitarbeiter Finanzbuchhaltung</w:t>
            </w:r>
            <w:r w:rsidR="000448CE">
              <w:rPr>
                <w:lang w:bidi="de-DE"/>
              </w:rPr>
              <w:t>, XXXX GmbH</w:t>
            </w:r>
          </w:p>
          <w:p w14:paraId="2D1F09F4" w14:textId="71D0186A" w:rsidR="000041C4" w:rsidRPr="000969BC" w:rsidRDefault="000448CE" w:rsidP="000041C4">
            <w:pPr>
              <w:pStyle w:val="berschrift4"/>
              <w:rPr>
                <w:bCs/>
              </w:rPr>
            </w:pPr>
            <w:r>
              <w:rPr>
                <w:lang w:bidi="de-DE"/>
              </w:rPr>
              <w:t>Geschäftsstelle XXXX</w:t>
            </w:r>
            <w:r w:rsidR="000041C4" w:rsidRPr="000969BC">
              <w:rPr>
                <w:lang w:bidi="de-DE"/>
              </w:rPr>
              <w:t xml:space="preserve">, </w:t>
            </w:r>
            <w:r>
              <w:rPr>
                <w:lang w:bidi="de-DE"/>
              </w:rPr>
              <w:t>Ort</w:t>
            </w:r>
          </w:p>
          <w:p w14:paraId="1ACDA9CA" w14:textId="011FF9CC" w:rsidR="004D3011" w:rsidRPr="000969BC" w:rsidRDefault="00CF040A" w:rsidP="00B359E4">
            <w:pPr>
              <w:pStyle w:val="Datum"/>
            </w:pPr>
            <w:r>
              <w:rPr>
                <w:lang w:bidi="de-DE"/>
              </w:rPr>
              <w:t>Januar</w:t>
            </w:r>
            <w:r w:rsidR="00335C7B">
              <w:rPr>
                <w:lang w:bidi="de-DE"/>
              </w:rPr>
              <w:t xml:space="preserve"> 201</w:t>
            </w:r>
            <w:r>
              <w:rPr>
                <w:lang w:bidi="de-DE"/>
              </w:rPr>
              <w:t>7</w:t>
            </w:r>
            <w:r w:rsidR="00335C7B">
              <w:rPr>
                <w:lang w:bidi="de-DE"/>
              </w:rPr>
              <w:t xml:space="preserve"> </w:t>
            </w:r>
            <w:r w:rsidR="000041C4" w:rsidRPr="000969BC">
              <w:rPr>
                <w:lang w:bidi="de-DE"/>
              </w:rPr>
              <w:t>–</w:t>
            </w:r>
            <w:r w:rsidR="000E1F5C">
              <w:rPr>
                <w:lang w:bidi="de-DE"/>
              </w:rPr>
              <w:t xml:space="preserve"> Februar 2019</w:t>
            </w:r>
          </w:p>
          <w:p w14:paraId="75A93042" w14:textId="7C252596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76AD59DF" w14:textId="5A38EDF0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735DB0A0" w14:textId="6878A4E1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6C4DEAA0" w14:textId="279F41CF" w:rsidR="00E6133D" w:rsidRPr="000969BC" w:rsidRDefault="00F33B22" w:rsidP="00E6133D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5764F85C" w14:textId="608A3758" w:rsidR="000448CE" w:rsidRDefault="000448CE" w:rsidP="000448CE">
            <w:pPr>
              <w:pStyle w:val="Aufzhlungszeichen"/>
              <w:numPr>
                <w:ilvl w:val="0"/>
                <w:numId w:val="0"/>
              </w:numPr>
              <w:ind w:left="60"/>
              <w:jc w:val="both"/>
              <w:rPr>
                <w:sz w:val="16"/>
                <w:szCs w:val="16"/>
              </w:rPr>
            </w:pPr>
          </w:p>
          <w:p w14:paraId="765F7836" w14:textId="7E4CD0A2" w:rsidR="0066419A" w:rsidRPr="000969BC" w:rsidRDefault="00CF040A" w:rsidP="0066419A">
            <w:pPr>
              <w:pStyle w:val="berschrift4"/>
            </w:pPr>
            <w:r>
              <w:rPr>
                <w:lang w:bidi="de-DE"/>
              </w:rPr>
              <w:t>Mitarbeiter Vertrieb</w:t>
            </w:r>
            <w:r w:rsidR="0066419A">
              <w:rPr>
                <w:lang w:bidi="de-DE"/>
              </w:rPr>
              <w:t>, XXXX GmbH</w:t>
            </w:r>
          </w:p>
          <w:p w14:paraId="4793AD1F" w14:textId="77777777" w:rsidR="0066419A" w:rsidRPr="000969BC" w:rsidRDefault="0066419A" w:rsidP="0066419A">
            <w:pPr>
              <w:pStyle w:val="berschrift4"/>
              <w:rPr>
                <w:bCs/>
              </w:rPr>
            </w:pPr>
            <w:r>
              <w:rPr>
                <w:lang w:bidi="de-DE"/>
              </w:rPr>
              <w:t>Geschäftsstelle XXXX</w:t>
            </w:r>
            <w:r w:rsidRPr="000969BC">
              <w:rPr>
                <w:lang w:bidi="de-DE"/>
              </w:rPr>
              <w:t xml:space="preserve">, </w:t>
            </w:r>
            <w:r>
              <w:rPr>
                <w:lang w:bidi="de-DE"/>
              </w:rPr>
              <w:t>Ort</w:t>
            </w:r>
          </w:p>
          <w:p w14:paraId="076561B2" w14:textId="35410A57" w:rsidR="0066419A" w:rsidRPr="000969BC" w:rsidRDefault="00CF040A" w:rsidP="0066419A">
            <w:pPr>
              <w:pStyle w:val="Datum"/>
            </w:pPr>
            <w:r>
              <w:rPr>
                <w:lang w:bidi="de-DE"/>
              </w:rPr>
              <w:t xml:space="preserve">Februar </w:t>
            </w:r>
            <w:r w:rsidR="0066419A">
              <w:rPr>
                <w:lang w:bidi="de-DE"/>
              </w:rPr>
              <w:t xml:space="preserve">2015 </w:t>
            </w:r>
            <w:r w:rsidR="0066419A" w:rsidRPr="000969BC">
              <w:rPr>
                <w:lang w:bidi="de-DE"/>
              </w:rPr>
              <w:t>–</w:t>
            </w:r>
            <w:r w:rsidR="0066419A">
              <w:rPr>
                <w:lang w:bidi="de-DE"/>
              </w:rPr>
              <w:t xml:space="preserve"> </w:t>
            </w:r>
            <w:r>
              <w:rPr>
                <w:lang w:bidi="de-DE"/>
              </w:rPr>
              <w:t>Dezember 2016</w:t>
            </w:r>
          </w:p>
          <w:p w14:paraId="57619E90" w14:textId="6B4BF174" w:rsidR="0066419A" w:rsidRPr="000969BC" w:rsidRDefault="00F33B22" w:rsidP="0066419A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570CDD4B" w14:textId="6DA740A9" w:rsidR="0066419A" w:rsidRPr="000969BC" w:rsidRDefault="00F33B22" w:rsidP="0066419A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23925E10" w14:textId="5BBD7CD4" w:rsidR="0066419A" w:rsidRPr="000969BC" w:rsidRDefault="00F33B22" w:rsidP="0066419A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412F6128" w14:textId="4BE33D60" w:rsidR="0066419A" w:rsidRDefault="00F33B22" w:rsidP="0066419A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50C98E43" w14:textId="77777777" w:rsidR="00F33B22" w:rsidRDefault="00F33B22" w:rsidP="00D01D5C">
            <w:pPr>
              <w:pStyle w:val="Aufzhlungszeichen"/>
              <w:numPr>
                <w:ilvl w:val="0"/>
                <w:numId w:val="0"/>
              </w:numPr>
              <w:ind w:left="420"/>
              <w:jc w:val="both"/>
              <w:rPr>
                <w:sz w:val="16"/>
                <w:szCs w:val="16"/>
              </w:rPr>
            </w:pPr>
          </w:p>
          <w:p w14:paraId="77E16448" w14:textId="207BBF89" w:rsidR="00F33B22" w:rsidRPr="000969BC" w:rsidRDefault="00B031BC" w:rsidP="00F33B22">
            <w:pPr>
              <w:pStyle w:val="berschrift4"/>
            </w:pPr>
            <w:r>
              <w:rPr>
                <w:lang w:bidi="de-DE"/>
              </w:rPr>
              <w:t>Disponent</w:t>
            </w:r>
            <w:r w:rsidR="00F33B22">
              <w:rPr>
                <w:lang w:bidi="de-DE"/>
              </w:rPr>
              <w:t>, XXXX GmbH</w:t>
            </w:r>
          </w:p>
          <w:p w14:paraId="1CD11EA9" w14:textId="77777777" w:rsidR="00F33B22" w:rsidRPr="000969BC" w:rsidRDefault="00F33B22" w:rsidP="00F33B22">
            <w:pPr>
              <w:pStyle w:val="berschrift4"/>
              <w:rPr>
                <w:bCs/>
              </w:rPr>
            </w:pPr>
            <w:r>
              <w:rPr>
                <w:lang w:bidi="de-DE"/>
              </w:rPr>
              <w:t>Geschäftsstelle XXXX</w:t>
            </w:r>
            <w:r w:rsidRPr="000969BC">
              <w:rPr>
                <w:lang w:bidi="de-DE"/>
              </w:rPr>
              <w:t xml:space="preserve">, </w:t>
            </w:r>
            <w:r>
              <w:rPr>
                <w:lang w:bidi="de-DE"/>
              </w:rPr>
              <w:t>Ort</w:t>
            </w:r>
          </w:p>
          <w:p w14:paraId="1D9200A7" w14:textId="2AA0F1AB" w:rsidR="00F33B22" w:rsidRPr="000969BC" w:rsidRDefault="00F33B22" w:rsidP="00F33B22">
            <w:pPr>
              <w:pStyle w:val="Datum"/>
            </w:pPr>
            <w:r>
              <w:rPr>
                <w:lang w:bidi="de-DE"/>
              </w:rPr>
              <w:t>A</w:t>
            </w:r>
            <w:r w:rsidR="00CF040A">
              <w:rPr>
                <w:lang w:bidi="de-DE"/>
              </w:rPr>
              <w:t xml:space="preserve">ugust 2012 </w:t>
            </w:r>
            <w:r w:rsidRPr="000969BC">
              <w:rPr>
                <w:lang w:bidi="de-DE"/>
              </w:rPr>
              <w:t>–</w:t>
            </w:r>
            <w:r>
              <w:rPr>
                <w:lang w:bidi="de-DE"/>
              </w:rPr>
              <w:t xml:space="preserve"> </w:t>
            </w:r>
            <w:r w:rsidR="00CF040A">
              <w:rPr>
                <w:lang w:bidi="de-DE"/>
              </w:rPr>
              <w:t>Januar 2015</w:t>
            </w:r>
          </w:p>
          <w:p w14:paraId="052FD68C" w14:textId="2DDB5276" w:rsidR="00F33B22" w:rsidRPr="000969BC" w:rsidRDefault="00D01D5C" w:rsidP="00F33B22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17465E1A" w14:textId="58EAAF0D" w:rsidR="00F33B22" w:rsidRPr="000969BC" w:rsidRDefault="00D01D5C" w:rsidP="00F33B22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  <w:p w14:paraId="0194C97D" w14:textId="533C8099" w:rsidR="00F33B22" w:rsidRPr="000969BC" w:rsidRDefault="00D01D5C" w:rsidP="00F33B22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4402832C" w14:textId="6B2AB6DF" w:rsidR="00F33B22" w:rsidRPr="000969BC" w:rsidRDefault="00D01D5C" w:rsidP="00F33B22">
            <w:pPr>
              <w:pStyle w:val="Aufzhlungszeichen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de-DE"/>
              </w:rPr>
              <w:t>…</w:t>
            </w:r>
          </w:p>
          <w:p w14:paraId="7CA24296" w14:textId="77777777" w:rsidR="00F33B22" w:rsidRPr="000969BC" w:rsidRDefault="00F33B22" w:rsidP="00F33B22">
            <w:pPr>
              <w:pStyle w:val="Aufzhlungszeichen"/>
              <w:numPr>
                <w:ilvl w:val="0"/>
                <w:numId w:val="0"/>
              </w:numPr>
              <w:ind w:left="60"/>
              <w:jc w:val="both"/>
              <w:rPr>
                <w:sz w:val="16"/>
                <w:szCs w:val="16"/>
              </w:rPr>
            </w:pPr>
          </w:p>
          <w:sdt>
            <w:sdtPr>
              <w:id w:val="-1447144958"/>
              <w:placeholder>
                <w:docPart w:val="54A4CF612F8B41B98C6020908F1458EF"/>
              </w:placeholder>
              <w:temporary/>
              <w:showingPlcHdr/>
              <w15:appearance w15:val="hidden"/>
            </w:sdtPr>
            <w:sdtEndPr/>
            <w:sdtContent>
              <w:p w14:paraId="52BEB3C2" w14:textId="77777777" w:rsidR="000041C4" w:rsidRPr="000969BC" w:rsidRDefault="000041C4" w:rsidP="000041C4">
                <w:pPr>
                  <w:pStyle w:val="berschrift2"/>
                </w:pPr>
                <w:r w:rsidRPr="000969BC">
                  <w:rPr>
                    <w:lang w:bidi="de-DE"/>
                  </w:rPr>
                  <w:t>AUSBILDUNG</w:t>
                </w:r>
              </w:p>
            </w:sdtContent>
          </w:sdt>
          <w:p w14:paraId="7902F197" w14:textId="079CFF7E" w:rsidR="000041C4" w:rsidRPr="000969BC" w:rsidRDefault="00A70D3D" w:rsidP="000041C4">
            <w:pPr>
              <w:pStyle w:val="berschrift4"/>
            </w:pPr>
            <w:r>
              <w:rPr>
                <w:lang w:bidi="de-DE"/>
              </w:rPr>
              <w:t>Universität XXX, Ort</w:t>
            </w:r>
          </w:p>
          <w:p w14:paraId="00FB1F14" w14:textId="349BE75A" w:rsidR="000041C4" w:rsidRPr="000969BC" w:rsidRDefault="00B031BC" w:rsidP="000041C4">
            <w:pPr>
              <w:pStyle w:val="Datum"/>
              <w:rPr>
                <w:lang w:bidi="de-DE"/>
              </w:rPr>
            </w:pPr>
            <w:r>
              <w:rPr>
                <w:lang w:bidi="de-DE"/>
              </w:rPr>
              <w:t>August</w:t>
            </w:r>
            <w:r w:rsidR="00A70D3D">
              <w:rPr>
                <w:lang w:bidi="de-DE"/>
              </w:rPr>
              <w:t xml:space="preserve"> 20</w:t>
            </w:r>
            <w:r>
              <w:rPr>
                <w:lang w:bidi="de-DE"/>
              </w:rPr>
              <w:t>09</w:t>
            </w:r>
            <w:r w:rsidR="00A70D3D">
              <w:rPr>
                <w:lang w:bidi="de-DE"/>
              </w:rPr>
              <w:t xml:space="preserve"> – </w:t>
            </w:r>
            <w:r>
              <w:rPr>
                <w:lang w:bidi="de-DE"/>
              </w:rPr>
              <w:t>August 2012</w:t>
            </w:r>
          </w:p>
          <w:p w14:paraId="3CE3E110" w14:textId="4E543247" w:rsidR="000041C4" w:rsidRDefault="00A70D3D" w:rsidP="000041C4">
            <w:pPr>
              <w:rPr>
                <w:lang w:bidi="de-DE"/>
              </w:rPr>
            </w:pPr>
            <w:r>
              <w:rPr>
                <w:lang w:bidi="de-DE"/>
              </w:rPr>
              <w:t>Bachelor</w:t>
            </w:r>
            <w:r w:rsidR="000041C4" w:rsidRPr="000969BC">
              <w:rPr>
                <w:lang w:bidi="de-DE"/>
              </w:rPr>
              <w:t xml:space="preserve"> of Science</w:t>
            </w:r>
            <w:r w:rsidR="00B031BC">
              <w:rPr>
                <w:lang w:bidi="de-DE"/>
              </w:rPr>
              <w:t xml:space="preserve"> in BWL</w:t>
            </w:r>
            <w:r w:rsidR="000041C4" w:rsidRPr="000969BC">
              <w:rPr>
                <w:lang w:bidi="de-DE"/>
              </w:rPr>
              <w:t xml:space="preserve"> </w:t>
            </w:r>
            <w:r>
              <w:rPr>
                <w:lang w:bidi="de-DE"/>
              </w:rPr>
              <w:t>(2,3)</w:t>
            </w:r>
          </w:p>
          <w:p w14:paraId="5063DC66" w14:textId="3E657F5A" w:rsidR="008D4F64" w:rsidRDefault="008D4F64" w:rsidP="000041C4">
            <w:pPr>
              <w:rPr>
                <w:lang w:bidi="de-DE"/>
              </w:rPr>
            </w:pPr>
          </w:p>
          <w:p w14:paraId="2ADC0603" w14:textId="675BE0A1" w:rsidR="008D4F64" w:rsidRPr="000969BC" w:rsidRDefault="003D2BE5" w:rsidP="008D4F64">
            <w:pPr>
              <w:pStyle w:val="berschrift4"/>
            </w:pPr>
            <w:r>
              <w:rPr>
                <w:lang w:bidi="de-DE"/>
              </w:rPr>
              <w:t>Ausbildung XXX, Ort</w:t>
            </w:r>
          </w:p>
          <w:p w14:paraId="55DF6EF0" w14:textId="2891DCED" w:rsidR="008D4F64" w:rsidRPr="000969BC" w:rsidRDefault="00B031BC" w:rsidP="008D4F64">
            <w:pPr>
              <w:pStyle w:val="Datum"/>
              <w:rPr>
                <w:lang w:bidi="de-DE"/>
              </w:rPr>
            </w:pPr>
            <w:r>
              <w:rPr>
                <w:lang w:bidi="de-DE"/>
              </w:rPr>
              <w:t>August</w:t>
            </w:r>
            <w:r w:rsidR="003D2BE5">
              <w:rPr>
                <w:lang w:bidi="de-DE"/>
              </w:rPr>
              <w:t xml:space="preserve"> 20</w:t>
            </w:r>
            <w:r>
              <w:rPr>
                <w:lang w:bidi="de-DE"/>
              </w:rPr>
              <w:t>06</w:t>
            </w:r>
            <w:r w:rsidR="003D2BE5">
              <w:rPr>
                <w:lang w:bidi="de-DE"/>
              </w:rPr>
              <w:t xml:space="preserve"> – </w:t>
            </w:r>
            <w:r>
              <w:rPr>
                <w:lang w:bidi="de-DE"/>
              </w:rPr>
              <w:t xml:space="preserve">August </w:t>
            </w:r>
            <w:r w:rsidR="003D2BE5">
              <w:rPr>
                <w:lang w:bidi="de-DE"/>
              </w:rPr>
              <w:t>20</w:t>
            </w:r>
            <w:r>
              <w:rPr>
                <w:lang w:bidi="de-DE"/>
              </w:rPr>
              <w:t>09</w:t>
            </w:r>
          </w:p>
          <w:p w14:paraId="77AFE2D2" w14:textId="05387E00" w:rsidR="008D4F64" w:rsidRDefault="00B031BC" w:rsidP="008D4F64">
            <w:pPr>
              <w:rPr>
                <w:lang w:bidi="de-DE"/>
              </w:rPr>
            </w:pPr>
            <w:r>
              <w:rPr>
                <w:lang w:bidi="de-DE"/>
              </w:rPr>
              <w:t>IHK - Kaufleute für Spedition und Logistikdienstleistung (2,2)</w:t>
            </w:r>
          </w:p>
          <w:p w14:paraId="68633961" w14:textId="77777777" w:rsidR="009B4B59" w:rsidRDefault="009B4B59" w:rsidP="008D4F64">
            <w:pPr>
              <w:rPr>
                <w:lang w:bidi="de-DE"/>
              </w:rPr>
            </w:pPr>
          </w:p>
          <w:p w14:paraId="14D04A35" w14:textId="42465C36" w:rsidR="009B4B59" w:rsidRPr="000969BC" w:rsidRDefault="00E86758" w:rsidP="009B4B59">
            <w:pPr>
              <w:pStyle w:val="berschrift4"/>
            </w:pPr>
            <w:r>
              <w:rPr>
                <w:lang w:bidi="de-DE"/>
              </w:rPr>
              <w:t>Gymnasium</w:t>
            </w:r>
            <w:r w:rsidR="003D2BE5">
              <w:rPr>
                <w:lang w:bidi="de-DE"/>
              </w:rPr>
              <w:t xml:space="preserve"> XXX, Ort</w:t>
            </w:r>
          </w:p>
          <w:p w14:paraId="15BB9FE9" w14:textId="6328B005" w:rsidR="009B4B59" w:rsidRPr="000969BC" w:rsidRDefault="009B4B59" w:rsidP="009B4B59">
            <w:pPr>
              <w:pStyle w:val="Datum"/>
            </w:pPr>
            <w:r w:rsidRPr="000969BC">
              <w:rPr>
                <w:lang w:bidi="de-DE"/>
              </w:rPr>
              <w:t>Juni 20</w:t>
            </w:r>
            <w:r w:rsidR="00B031BC">
              <w:rPr>
                <w:lang w:bidi="de-DE"/>
              </w:rPr>
              <w:t>06</w:t>
            </w:r>
          </w:p>
          <w:p w14:paraId="59F25A27" w14:textId="7BB1B3EF" w:rsidR="009B4B59" w:rsidRDefault="003D2BE5" w:rsidP="009B4B59">
            <w:pPr>
              <w:rPr>
                <w:lang w:bidi="de-DE"/>
              </w:rPr>
            </w:pPr>
            <w:r>
              <w:rPr>
                <w:lang w:bidi="de-DE"/>
              </w:rPr>
              <w:t>Allgemeine Hochschulreife (2,5)</w:t>
            </w:r>
          </w:p>
          <w:p w14:paraId="66DDE099" w14:textId="77777777" w:rsidR="009B4B59" w:rsidRDefault="009B4B59" w:rsidP="009B4B59">
            <w:pPr>
              <w:rPr>
                <w:lang w:bidi="de-DE"/>
              </w:rPr>
            </w:pPr>
          </w:p>
          <w:p w14:paraId="473AD4B1" w14:textId="68FE37FA" w:rsidR="009B4B59" w:rsidRDefault="009B4B59" w:rsidP="009B4B59">
            <w:pPr>
              <w:rPr>
                <w:lang w:bidi="de-DE"/>
              </w:rPr>
            </w:pPr>
          </w:p>
          <w:p w14:paraId="2C5A394E" w14:textId="77777777" w:rsidR="00443044" w:rsidRDefault="00443044" w:rsidP="00443044">
            <w:pPr>
              <w:rPr>
                <w:lang w:bidi="de-DE"/>
              </w:rPr>
            </w:pPr>
          </w:p>
          <w:p w14:paraId="58D59DAB" w14:textId="5081ABBC" w:rsidR="009B4B59" w:rsidRDefault="00A70D3D" w:rsidP="009B4B59">
            <w:pPr>
              <w:jc w:val="right"/>
              <w:rPr>
                <w:lang w:bidi="de-DE"/>
              </w:rPr>
            </w:pPr>
            <w:r>
              <w:rPr>
                <w:lang w:bidi="de-DE"/>
              </w:rPr>
              <w:t>Ort</w:t>
            </w:r>
            <w:r w:rsidR="009B4B59">
              <w:rPr>
                <w:lang w:bidi="de-DE"/>
              </w:rPr>
              <w:t>, XX.XX.2022</w:t>
            </w:r>
          </w:p>
          <w:p w14:paraId="56D378A2" w14:textId="09C7CFFF" w:rsidR="008D4F64" w:rsidRDefault="008D4F64" w:rsidP="000041C4">
            <w:pPr>
              <w:rPr>
                <w:lang w:bidi="de-DE"/>
              </w:rPr>
            </w:pPr>
          </w:p>
          <w:p w14:paraId="518327C0" w14:textId="2F98E0D8" w:rsidR="008D4F64" w:rsidRDefault="008D4F64" w:rsidP="000041C4">
            <w:pPr>
              <w:rPr>
                <w:lang w:bidi="de-DE"/>
              </w:rPr>
            </w:pPr>
          </w:p>
          <w:p w14:paraId="16F68E1F" w14:textId="77777777" w:rsidR="008D4F64" w:rsidRPr="000969BC" w:rsidRDefault="008D4F64" w:rsidP="000041C4"/>
          <w:p w14:paraId="0D3DEF65" w14:textId="77777777" w:rsidR="000041C4" w:rsidRPr="000969BC" w:rsidRDefault="000041C4" w:rsidP="000041C4"/>
          <w:p w14:paraId="3F5FD124" w14:textId="50C63FCB" w:rsidR="00036450" w:rsidRPr="000969BC" w:rsidRDefault="00036450" w:rsidP="004D4EEE">
            <w:pPr>
              <w:pStyle w:val="Aufzhlungszeichen"/>
              <w:numPr>
                <w:ilvl w:val="0"/>
                <w:numId w:val="0"/>
              </w:numPr>
              <w:ind w:left="420"/>
              <w:jc w:val="both"/>
              <w:rPr>
                <w:color w:val="FFFFFF" w:themeColor="background1"/>
              </w:rPr>
            </w:pPr>
          </w:p>
        </w:tc>
      </w:tr>
    </w:tbl>
    <w:p w14:paraId="12030546" w14:textId="77777777" w:rsidR="0043117B" w:rsidRPr="000969BC" w:rsidRDefault="00CF040A" w:rsidP="000C45FF">
      <w:pPr>
        <w:tabs>
          <w:tab w:val="left" w:pos="990"/>
        </w:tabs>
      </w:pPr>
    </w:p>
    <w:sectPr w:rsidR="0043117B" w:rsidRPr="000969BC" w:rsidSect="004D4EEE">
      <w:headerReference w:type="default" r:id="rId11"/>
      <w:pgSz w:w="11906" w:h="16838" w:code="9"/>
      <w:pgMar w:top="567" w:right="544" w:bottom="567" w:left="5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202A" w14:textId="77777777" w:rsidR="00067E08" w:rsidRDefault="00067E08" w:rsidP="000C45FF">
      <w:r>
        <w:separator/>
      </w:r>
    </w:p>
  </w:endnote>
  <w:endnote w:type="continuationSeparator" w:id="0">
    <w:p w14:paraId="511BF103" w14:textId="77777777" w:rsidR="00067E08" w:rsidRDefault="00067E0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ADE7" w14:textId="77777777" w:rsidR="00067E08" w:rsidRDefault="00067E08" w:rsidP="000C45FF">
      <w:r>
        <w:separator/>
      </w:r>
    </w:p>
  </w:footnote>
  <w:footnote w:type="continuationSeparator" w:id="0">
    <w:p w14:paraId="3B0B4811" w14:textId="77777777" w:rsidR="00067E08" w:rsidRDefault="00067E0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40C1" w14:textId="77777777" w:rsidR="000C45FF" w:rsidRDefault="000C45FF">
    <w:pPr>
      <w:pStyle w:val="Kopfzeile"/>
    </w:pPr>
    <w:r>
      <w:rPr>
        <w:noProof/>
        <w:lang w:bidi="de-DE"/>
      </w:rPr>
      <w:drawing>
        <wp:anchor distT="0" distB="0" distL="114300" distR="114300" simplePos="0" relativeHeight="251658240" behindDoc="1" locked="0" layoutInCell="1" allowOverlap="1" wp14:anchorId="3B09A108" wp14:editId="7B738F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7516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10"/>
    <w:rsid w:val="000041C4"/>
    <w:rsid w:val="00036450"/>
    <w:rsid w:val="000448CE"/>
    <w:rsid w:val="00061B3F"/>
    <w:rsid w:val="00067E08"/>
    <w:rsid w:val="00094499"/>
    <w:rsid w:val="000969BC"/>
    <w:rsid w:val="00096D1F"/>
    <w:rsid w:val="000C45FF"/>
    <w:rsid w:val="000E1F5C"/>
    <w:rsid w:val="000E3FD1"/>
    <w:rsid w:val="00112054"/>
    <w:rsid w:val="001525E1"/>
    <w:rsid w:val="001719BC"/>
    <w:rsid w:val="00180329"/>
    <w:rsid w:val="0019001F"/>
    <w:rsid w:val="001A3ABE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31F02"/>
    <w:rsid w:val="00335C7B"/>
    <w:rsid w:val="0037121F"/>
    <w:rsid w:val="00385167"/>
    <w:rsid w:val="003A6B7D"/>
    <w:rsid w:val="003B06CA"/>
    <w:rsid w:val="003D2BE5"/>
    <w:rsid w:val="004071FC"/>
    <w:rsid w:val="00443044"/>
    <w:rsid w:val="00445947"/>
    <w:rsid w:val="004813B3"/>
    <w:rsid w:val="00496591"/>
    <w:rsid w:val="004C63E4"/>
    <w:rsid w:val="004D3011"/>
    <w:rsid w:val="004D4EEE"/>
    <w:rsid w:val="005262AC"/>
    <w:rsid w:val="005E39D5"/>
    <w:rsid w:val="00600670"/>
    <w:rsid w:val="00616E38"/>
    <w:rsid w:val="0062123A"/>
    <w:rsid w:val="00646E75"/>
    <w:rsid w:val="0066419A"/>
    <w:rsid w:val="006771D0"/>
    <w:rsid w:val="006C1D9D"/>
    <w:rsid w:val="00715FCB"/>
    <w:rsid w:val="00737710"/>
    <w:rsid w:val="00743101"/>
    <w:rsid w:val="007775E1"/>
    <w:rsid w:val="007867A0"/>
    <w:rsid w:val="007927F5"/>
    <w:rsid w:val="007B5ABF"/>
    <w:rsid w:val="00802CA0"/>
    <w:rsid w:val="008D4F64"/>
    <w:rsid w:val="009076EC"/>
    <w:rsid w:val="009260CD"/>
    <w:rsid w:val="00952C25"/>
    <w:rsid w:val="009B4B59"/>
    <w:rsid w:val="009B539F"/>
    <w:rsid w:val="00A13669"/>
    <w:rsid w:val="00A2118D"/>
    <w:rsid w:val="00A40869"/>
    <w:rsid w:val="00A70D3D"/>
    <w:rsid w:val="00AD76E2"/>
    <w:rsid w:val="00AF1AB4"/>
    <w:rsid w:val="00B031BC"/>
    <w:rsid w:val="00B20152"/>
    <w:rsid w:val="00B359E4"/>
    <w:rsid w:val="00B57D98"/>
    <w:rsid w:val="00B70850"/>
    <w:rsid w:val="00C023B9"/>
    <w:rsid w:val="00C039FE"/>
    <w:rsid w:val="00C066B6"/>
    <w:rsid w:val="00C37BA1"/>
    <w:rsid w:val="00C4674C"/>
    <w:rsid w:val="00C506CF"/>
    <w:rsid w:val="00C547D5"/>
    <w:rsid w:val="00C72662"/>
    <w:rsid w:val="00C72BED"/>
    <w:rsid w:val="00C80811"/>
    <w:rsid w:val="00C9578B"/>
    <w:rsid w:val="00CB0055"/>
    <w:rsid w:val="00CF040A"/>
    <w:rsid w:val="00D01D5C"/>
    <w:rsid w:val="00D2522B"/>
    <w:rsid w:val="00D422DE"/>
    <w:rsid w:val="00D5459D"/>
    <w:rsid w:val="00DA1F4D"/>
    <w:rsid w:val="00DD172A"/>
    <w:rsid w:val="00E25A26"/>
    <w:rsid w:val="00E4381A"/>
    <w:rsid w:val="00E55D74"/>
    <w:rsid w:val="00E6133D"/>
    <w:rsid w:val="00E61979"/>
    <w:rsid w:val="00E70DC6"/>
    <w:rsid w:val="00E86758"/>
    <w:rsid w:val="00F05EDE"/>
    <w:rsid w:val="00F33B22"/>
    <w:rsid w:val="00F364A3"/>
    <w:rsid w:val="00F60274"/>
    <w:rsid w:val="00F77FB9"/>
    <w:rsid w:val="00F930F0"/>
    <w:rsid w:val="00FB068F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0BD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Standard">
    <w:name w:val="Normal"/>
    <w:qFormat/>
    <w:rsid w:val="000969BC"/>
    <w:pPr>
      <w:spacing w:line="216" w:lineRule="auto"/>
    </w:pPr>
    <w:rPr>
      <w:sz w:val="18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76E2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5459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359E4"/>
    <w:pPr>
      <w:spacing w:line="240" w:lineRule="auto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B2ABD"/>
    <w:pPr>
      <w:spacing w:line="240" w:lineRule="auto"/>
    </w:pPr>
    <w:rPr>
      <w:caps/>
      <w:color w:val="000000" w:themeColor="tex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Hervorhebung">
    <w:name w:val="Emphasis"/>
    <w:basedOn w:val="Absatz-Standardschriftart"/>
    <w:uiPriority w:val="11"/>
    <w:semiHidden/>
    <w:qFormat/>
    <w:rsid w:val="00E25A26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rd"/>
    <w:next w:val="Standard"/>
    <w:link w:val="DatumZchn"/>
    <w:uiPriority w:val="99"/>
    <w:rsid w:val="00036450"/>
    <w:pPr>
      <w:spacing w:line="240" w:lineRule="auto"/>
    </w:pPr>
  </w:style>
  <w:style w:type="character" w:customStyle="1" w:styleId="DatumZchn">
    <w:name w:val="Datum Zchn"/>
    <w:basedOn w:val="Absatz-Standardschriftart"/>
    <w:link w:val="Datum"/>
    <w:uiPriority w:val="99"/>
    <w:rsid w:val="00036450"/>
    <w:rPr>
      <w:sz w:val="18"/>
      <w:szCs w:val="22"/>
    </w:rPr>
  </w:style>
  <w:style w:type="character" w:styleId="Hyperlink">
    <w:name w:val="Hyperlink"/>
    <w:basedOn w:val="Absatz-Standardschriftart"/>
    <w:uiPriority w:val="99"/>
    <w:unhideWhenUsed/>
    <w:rsid w:val="00281FD5"/>
    <w:rPr>
      <w:color w:val="B85A22" w:themeColor="accent2" w:themeShade="BF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4813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rsid w:val="000C45FF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C45FF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rsid w:val="000C45FF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C45FF"/>
    <w:rPr>
      <w:sz w:val="22"/>
      <w:szCs w:val="22"/>
    </w:rPr>
  </w:style>
  <w:style w:type="table" w:styleId="Tabellenraster">
    <w:name w:val="Table Grid"/>
    <w:basedOn w:val="NormaleTabelle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B2ABD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2ABD"/>
    <w:pPr>
      <w:spacing w:line="240" w:lineRule="auto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359E4"/>
    <w:rPr>
      <w:b/>
      <w:sz w:val="18"/>
      <w:szCs w:val="22"/>
    </w:rPr>
  </w:style>
  <w:style w:type="paragraph" w:styleId="Aufzhlungszeichen">
    <w:name w:val="List Bullet"/>
    <w:basedOn w:val="Standard"/>
    <w:uiPriority w:val="11"/>
    <w:qFormat/>
    <w:rsid w:val="006C1D9D"/>
    <w:pPr>
      <w:numPr>
        <w:numId w:val="1"/>
      </w:numPr>
      <w:spacing w:line="240" w:lineRule="auto"/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KeinLeerraum">
    <w:name w:val="No Spacing"/>
    <w:uiPriority w:val="1"/>
    <w:qFormat/>
    <w:rsid w:val="000041C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oelle\AppData\Roaming\Microsoft\Templates\Hospitality-Management-Lebenslau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4CF612F8B41B98C6020908F145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53C0F-CE91-4FB7-BDA8-2F732EF26A87}"/>
      </w:docPartPr>
      <w:docPartBody>
        <w:p w:rsidR="00CE7F99" w:rsidRDefault="002158F9">
          <w:pPr>
            <w:pStyle w:val="54A4CF612F8B41B98C6020908F1458EF"/>
          </w:pPr>
          <w:r w:rsidRPr="000969BC">
            <w:rPr>
              <w:lang w:bidi="de-DE"/>
            </w:rPr>
            <w:t>AUSBILDUNG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D5"/>
    <w:rsid w:val="002158F9"/>
    <w:rsid w:val="00237BD5"/>
    <w:rsid w:val="00CE7F99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4A4CF612F8B41B98C6020908F1458EF">
    <w:name w:val="54A4CF612F8B41B98C6020908F145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Hospitality-Management-Lebenslauf.dotx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2022-09-01T07:00:00Z</dcterms:created>
  <dcterms:modified xsi:type="dcterms:W3CDTF">2022-09-08T10:53:00Z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